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033"/>
        <w:gridCol w:w="1649"/>
      </w:tblGrid>
      <w:tr w:rsidR="00083491" w:rsidRPr="00FA7B5B" w14:paraId="4043A3C3" w14:textId="77777777" w:rsidTr="008C4AAD">
        <w:trPr>
          <w:trHeight w:val="3488"/>
        </w:trPr>
        <w:tc>
          <w:tcPr>
            <w:tcW w:w="8697" w:type="dxa"/>
          </w:tcPr>
          <w:tbl>
            <w:tblPr>
              <w:tblW w:w="8509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5670"/>
              <w:gridCol w:w="2839"/>
            </w:tblGrid>
            <w:tr w:rsidR="008C7FCA" w:rsidRPr="002D44B0" w14:paraId="2867D802" w14:textId="77777777" w:rsidTr="00A82815">
              <w:trPr>
                <w:trHeight w:val="3383"/>
              </w:trPr>
              <w:tc>
                <w:tcPr>
                  <w:tcW w:w="5670" w:type="dxa"/>
                </w:tcPr>
                <w:p w14:paraId="379593CC" w14:textId="7D088C7A" w:rsidR="008C7FCA" w:rsidRDefault="008C7FCA" w:rsidP="00D259FE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40"/>
                      <w:szCs w:val="40"/>
                      <w:lang w:eastAsia="ja-JP"/>
                    </w:rPr>
                  </w:pPr>
                  <w:r w:rsidRPr="008D4D1B">
                    <w:rPr>
                      <w:rFonts w:ascii="Arial" w:hAnsi="Arial" w:cs="Arial" w:hint="eastAsia"/>
                      <w:bCs/>
                      <w:color w:val="595C62"/>
                      <w:sz w:val="40"/>
                      <w:szCs w:val="40"/>
                      <w:lang w:eastAsia="ja-JP"/>
                    </w:rPr>
                    <w:t>Name:</w:t>
                  </w:r>
                  <w:r w:rsidR="009463AA">
                    <w:rPr>
                      <w:rFonts w:ascii="Arial" w:hAnsi="Arial" w:cs="Arial"/>
                      <w:b/>
                      <w:bCs/>
                      <w:color w:val="595C62"/>
                      <w:sz w:val="40"/>
                      <w:szCs w:val="40"/>
                      <w:lang w:eastAsia="ja-JP"/>
                    </w:rPr>
                    <w:t xml:space="preserve"> </w:t>
                  </w:r>
                </w:p>
                <w:p w14:paraId="4C021071" w14:textId="1E7605A7" w:rsidR="00B91242" w:rsidRPr="00B91242" w:rsidRDefault="00B91242" w:rsidP="00D259FE">
                  <w:pPr>
                    <w:spacing w:before="80" w:after="0" w:line="240" w:lineRule="auto"/>
                    <w:rPr>
                      <w:rFonts w:ascii="Arial Black" w:hAnsi="Arial Black" w:cs="Arial"/>
                      <w:b/>
                      <w:bCs/>
                      <w:color w:val="595C62"/>
                      <w:szCs w:val="40"/>
                      <w:lang w:eastAsia="ja-JP"/>
                    </w:rPr>
                  </w:pPr>
                  <w:r w:rsidRPr="00B91242">
                    <w:rPr>
                      <w:rFonts w:ascii="Arial Black" w:hAnsi="Arial Black" w:cs="Arial" w:hint="eastAsia"/>
                      <w:b/>
                      <w:bCs/>
                      <w:color w:val="595C62"/>
                      <w:szCs w:val="40"/>
                      <w:lang w:eastAsia="ja-JP"/>
                    </w:rPr>
                    <w:t>(</w:t>
                  </w:r>
                  <w:r w:rsidRPr="00B91242">
                    <w:rPr>
                      <w:rFonts w:ascii="Arial Black" w:hAnsi="Arial Black" w:cs="Arial"/>
                      <w:b/>
                      <w:bCs/>
                      <w:color w:val="595C62"/>
                      <w:szCs w:val="40"/>
                      <w:lang w:eastAsia="ja-JP"/>
                    </w:rPr>
                    <w:t>Furigana)</w:t>
                  </w:r>
                </w:p>
                <w:p w14:paraId="22F8E639" w14:textId="77777777" w:rsidR="00346B5F" w:rsidRDefault="00346B5F" w:rsidP="00D259FE">
                  <w:pPr>
                    <w:spacing w:before="80" w:after="0" w:line="240" w:lineRule="auto"/>
                    <w:rPr>
                      <w:rFonts w:ascii="Arial Black" w:hAnsi="Arial Black" w:cs="Arial"/>
                      <w:b/>
                      <w:bCs/>
                      <w:color w:val="595C62"/>
                      <w:sz w:val="40"/>
                      <w:szCs w:val="40"/>
                      <w:lang w:eastAsia="ja-JP"/>
                    </w:rPr>
                  </w:pPr>
                </w:p>
                <w:p w14:paraId="1775B68D" w14:textId="1AF88F89" w:rsidR="00346B5F" w:rsidRDefault="00346B5F" w:rsidP="00346B5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6D83B3"/>
                      <w:lang w:eastAsia="ja-JP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▪ </w:t>
                  </w:r>
                  <w:proofErr w:type="gramStart"/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>Citizenship :</w:t>
                  </w:r>
                  <w:proofErr w:type="gramEnd"/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</w:p>
                <w:p w14:paraId="0FF2BB1A" w14:textId="16356F39" w:rsidR="000C5F3F" w:rsidRPr="000C5F3F" w:rsidRDefault="00346B5F" w:rsidP="00346B5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i/>
                      <w:color w:val="6D83B3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▪ Date of </w:t>
                  </w:r>
                  <w:proofErr w:type="gramStart"/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>birth :</w:t>
                  </w:r>
                  <w:proofErr w:type="gramEnd"/>
                  <w:r w:rsidRPr="002D44B0">
                    <w:rPr>
                      <w:rFonts w:ascii="Arial" w:hAnsi="Arial" w:cs="Arial"/>
                      <w:b/>
                      <w:bCs/>
                      <w:color w:val="6D83B3"/>
                    </w:rPr>
                    <w:t xml:space="preserve"> </w:t>
                  </w:r>
                </w:p>
              </w:tc>
              <w:tc>
                <w:tcPr>
                  <w:tcW w:w="2839" w:type="dxa"/>
                </w:tcPr>
                <w:p w14:paraId="6E009BD9" w14:textId="66B46ECD" w:rsidR="008C7FCA" w:rsidRPr="002D44B0" w:rsidRDefault="008C7FCA" w:rsidP="009550D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  <w:t>Photo</w:t>
                  </w:r>
                </w:p>
              </w:tc>
            </w:tr>
          </w:tbl>
          <w:p w14:paraId="67C0CD2C" w14:textId="77777777"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413"/>
            </w:tblGrid>
            <w:tr w:rsidR="00083491" w:rsidRPr="002D44B0" w14:paraId="17295665" w14:textId="77777777" w:rsidTr="004C6D70">
              <w:tc>
                <w:tcPr>
                  <w:tcW w:w="1749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A8BFB01" w14:textId="77777777" w:rsidR="00083491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R="00083491" w:rsidRPr="00FA7B5B" w14:paraId="3CE1DEFF" w14:textId="77777777" w:rsidTr="004C6D70">
              <w:trPr>
                <w:trHeight w:val="2646"/>
              </w:trPr>
              <w:tc>
                <w:tcPr>
                  <w:tcW w:w="1749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7E40BED" w14:textId="77777777" w:rsidR="00B508D4" w:rsidRDefault="009F2958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</w:pPr>
                  <w:proofErr w:type="gramStart"/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>Tel :</w:t>
                  </w:r>
                  <w:proofErr w:type="gramEnd"/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</w:p>
                <w:p w14:paraId="41AFD3B8" w14:textId="77777777" w:rsidR="008D4D1B" w:rsidRDefault="008D4D1B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i/>
                      <w:color w:val="3B3E42"/>
                      <w:lang w:eastAsia="ja-JP"/>
                    </w:rPr>
                  </w:pPr>
                </w:p>
                <w:p w14:paraId="0609C237" w14:textId="174D940D" w:rsidR="008C7FCA" w:rsidRPr="00A82815" w:rsidRDefault="008C7FCA" w:rsidP="002D44B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i/>
                      <w:color w:val="3B3E42"/>
                      <w:lang w:eastAsia="ja-JP"/>
                    </w:rPr>
                  </w:pPr>
                </w:p>
                <w:p w14:paraId="19BB1FBB" w14:textId="77777777" w:rsidR="009F2958" w:rsidRDefault="00FA7B5B" w:rsidP="006F41F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e-mail : </w:t>
                  </w:r>
                </w:p>
                <w:p w14:paraId="44E072B5" w14:textId="77777777" w:rsidR="008D4D1B" w:rsidRDefault="008D4D1B" w:rsidP="006F41F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i/>
                      <w:color w:val="3B3E42"/>
                      <w:lang w:val="fr-FR"/>
                    </w:rPr>
                  </w:pPr>
                </w:p>
                <w:p w14:paraId="35F32C50" w14:textId="5A68C26A" w:rsidR="00A82815" w:rsidRPr="004C6D70" w:rsidRDefault="00A82815" w:rsidP="00A8281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i/>
                      <w:color w:val="595C62"/>
                      <w:lang w:val="fr-FR"/>
                    </w:rPr>
                  </w:pPr>
                </w:p>
                <w:p w14:paraId="3F6C6816" w14:textId="330BA4DC" w:rsidR="008D4D1B" w:rsidRPr="004C6D70" w:rsidRDefault="008D4D1B" w:rsidP="004C6D7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i/>
                      <w:color w:val="595C62"/>
                      <w:lang w:val="fr-FR"/>
                    </w:rPr>
                  </w:pPr>
                </w:p>
              </w:tc>
            </w:tr>
          </w:tbl>
          <w:p w14:paraId="4034AFA8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 w:eastAsia="ja-JP"/>
              </w:rPr>
            </w:pPr>
          </w:p>
        </w:tc>
      </w:tr>
      <w:tr w:rsidR="009F2958" w:rsidRPr="00864960" w14:paraId="5D2D9F11" w14:textId="77777777" w:rsidTr="008C4AAD">
        <w:tc>
          <w:tcPr>
            <w:tcW w:w="10682" w:type="dxa"/>
            <w:gridSpan w:val="2"/>
          </w:tcPr>
          <w:p w14:paraId="7DEE409C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9F2958" w:rsidRPr="002D44B0" w14:paraId="61DBCFCB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8319988" w14:textId="77777777" w:rsidR="009F2958" w:rsidRPr="002D44B0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Address</w:t>
                  </w:r>
                </w:p>
              </w:tc>
            </w:tr>
            <w:tr w:rsidR="009F2958" w:rsidRPr="00864960" w14:paraId="788415FE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8BF9356" w14:textId="2CFDA2BC" w:rsidR="009F2958" w:rsidRPr="00864960" w:rsidRDefault="009F2958" w:rsidP="0032219F">
                  <w:pPr>
                    <w:spacing w:before="80" w:after="4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</w:pPr>
                </w:p>
              </w:tc>
            </w:tr>
          </w:tbl>
          <w:p w14:paraId="7E4CA39C" w14:textId="77777777"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14:paraId="3DB8DA81" w14:textId="77777777" w:rsidTr="008C4AAD">
        <w:tc>
          <w:tcPr>
            <w:tcW w:w="10682" w:type="dxa"/>
            <w:gridSpan w:val="2"/>
          </w:tcPr>
          <w:p w14:paraId="3A3C31B5" w14:textId="77777777" w:rsidR="00A34C4E" w:rsidRPr="00864960" w:rsidRDefault="00A34C4E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A34C4E" w:rsidRPr="002D44B0" w14:paraId="1F3CB055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24BC120" w14:textId="77777777" w:rsidR="00A34C4E" w:rsidRPr="002D44B0" w:rsidRDefault="00EF3CCB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Teaching</w:t>
                  </w:r>
                </w:p>
              </w:tc>
            </w:tr>
            <w:tr w:rsidR="00A34C4E" w:rsidRPr="002D44B0" w14:paraId="15EF7B1C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8070"/>
                  </w:tblGrid>
                  <w:tr w:rsidR="00315076" w:rsidRPr="002D44B0" w14:paraId="01843B6E" w14:textId="77777777" w:rsidTr="00A82815">
                    <w:trPr>
                      <w:trHeight w:val="1113"/>
                    </w:trPr>
                    <w:tc>
                      <w:tcPr>
                        <w:tcW w:w="2145" w:type="dxa"/>
                      </w:tcPr>
                      <w:p w14:paraId="76458032" w14:textId="77777777" w:rsidR="00315076" w:rsidRPr="002D44B0" w:rsidRDefault="00EF3CCB" w:rsidP="00EF3CCB">
                        <w:pPr>
                          <w:spacing w:before="80" w:after="0" w:line="240" w:lineRule="auto"/>
                          <w:ind w:right="200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>Schools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6353FDC4" w14:textId="0EA22E90" w:rsidR="00315076" w:rsidRPr="00ED1B7C" w:rsidRDefault="00315076" w:rsidP="00504C88">
                        <w:pPr>
                          <w:spacing w:before="80" w:after="0" w:line="240" w:lineRule="auto"/>
                          <w:rPr>
                            <w:rFonts w:ascii="Arial" w:eastAsia="Malgun Gothic" w:hAnsi="Arial" w:cs="Arial"/>
                            <w:color w:val="3B3E42"/>
                            <w:lang w:eastAsia="ja-JP"/>
                          </w:rPr>
                        </w:pPr>
                      </w:p>
                      <w:p w14:paraId="283B2EEE" w14:textId="77777777" w:rsidR="006F41F2" w:rsidRPr="002D44B0" w:rsidRDefault="006F41F2" w:rsidP="00504C88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</w:pPr>
                      </w:p>
                    </w:tc>
                  </w:tr>
                  <w:tr w:rsidR="00315076" w:rsidRPr="002D44B0" w14:paraId="1E014D50" w14:textId="77777777" w:rsidTr="00A82815">
                    <w:trPr>
                      <w:trHeight w:val="1334"/>
                    </w:trPr>
                    <w:tc>
                      <w:tcPr>
                        <w:tcW w:w="2145" w:type="dxa"/>
                      </w:tcPr>
                      <w:p w14:paraId="48E88BB4" w14:textId="77777777" w:rsidR="00315076" w:rsidRPr="002D44B0" w:rsidRDefault="00EF3CCB" w:rsidP="004A1BCA">
                        <w:pPr>
                          <w:spacing w:before="80" w:after="0" w:line="240" w:lineRule="auto"/>
                          <w:ind w:right="400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</w:rPr>
                          <w:t xml:space="preserve">                 Other</w:t>
                        </w:r>
                      </w:p>
                    </w:tc>
                    <w:tc>
                      <w:tcPr>
                        <w:tcW w:w="8070" w:type="dxa"/>
                      </w:tcPr>
                      <w:p w14:paraId="562DD33C" w14:textId="6504B9DF" w:rsidR="00A82815" w:rsidRPr="002D44B0" w:rsidRDefault="00A82815" w:rsidP="00A82815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</w:pPr>
                      </w:p>
                      <w:p w14:paraId="063E459D" w14:textId="7EE11310" w:rsidR="006F41F2" w:rsidRPr="002D44B0" w:rsidRDefault="006F41F2" w:rsidP="00A170A5">
                        <w:pPr>
                          <w:spacing w:before="80" w:after="40" w:line="240" w:lineRule="auto"/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</w:pPr>
                      </w:p>
                    </w:tc>
                  </w:tr>
                </w:tbl>
                <w:p w14:paraId="32FFAF29" w14:textId="370D7A71" w:rsidR="00A34C4E" w:rsidRPr="002D44B0" w:rsidRDefault="00A34C4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F529207" w14:textId="77777777"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1B6E3BF1" w14:textId="77777777" w:rsidTr="008C4AAD">
        <w:trPr>
          <w:trHeight w:val="1690"/>
        </w:trPr>
        <w:tc>
          <w:tcPr>
            <w:tcW w:w="10682" w:type="dxa"/>
            <w:gridSpan w:val="2"/>
          </w:tcPr>
          <w:p w14:paraId="77A35709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48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5235"/>
              <w:gridCol w:w="5245"/>
            </w:tblGrid>
            <w:tr w:rsidR="001D045E" w:rsidRPr="002D44B0" w14:paraId="705890F0" w14:textId="77777777" w:rsidTr="000C5F3F">
              <w:trPr>
                <w:trHeight w:val="280"/>
              </w:trPr>
              <w:tc>
                <w:tcPr>
                  <w:tcW w:w="10480" w:type="dxa"/>
                  <w:gridSpan w:val="2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C510261" w14:textId="4242EB27" w:rsidR="001D045E" w:rsidRPr="002D44B0" w:rsidRDefault="001D045E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Key Skills</w:t>
                  </w:r>
                </w:p>
              </w:tc>
            </w:tr>
            <w:tr w:rsidR="001D045E" w:rsidRPr="002D44B0" w14:paraId="235C56A5" w14:textId="77777777" w:rsidTr="001D045E">
              <w:trPr>
                <w:trHeight w:val="1567"/>
              </w:trPr>
              <w:tc>
                <w:tcPr>
                  <w:tcW w:w="10480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7FD16555" w14:textId="0F6DBC2A" w:rsidR="000C5F3F" w:rsidRDefault="000C5F3F" w:rsidP="00483C49">
                  <w:pPr>
                    <w:spacing w:before="80" w:after="120" w:line="240" w:lineRule="auto"/>
                    <w:jc w:val="left"/>
                    <w:rPr>
                      <w:rFonts w:ascii="ＭＳ 明朝" w:eastAsia="ＭＳ 明朝" w:hAnsi="ＭＳ 明朝" w:cs="ＭＳ 明朝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  <w:p w14:paraId="7FD8604F" w14:textId="2AF3BAB9" w:rsidR="00A82815" w:rsidRDefault="00A82815" w:rsidP="00483C49">
                  <w:pPr>
                    <w:spacing w:before="80" w:after="120" w:line="240" w:lineRule="auto"/>
                    <w:jc w:val="left"/>
                    <w:rPr>
                      <w:rFonts w:ascii="Arial" w:eastAsiaTheme="minorEastAsia" w:hAnsi="Arial" w:cs="Arial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  <w:p w14:paraId="634F2724" w14:textId="77777777" w:rsidR="00A82815" w:rsidRPr="00A82815" w:rsidRDefault="00A82815" w:rsidP="00483C49">
                  <w:pPr>
                    <w:spacing w:before="80" w:after="120" w:line="240" w:lineRule="auto"/>
                    <w:jc w:val="left"/>
                    <w:rPr>
                      <w:rFonts w:ascii="Arial" w:eastAsiaTheme="minorEastAsia" w:hAnsi="Arial" w:cs="Arial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  <w:p w14:paraId="71F6A3E0" w14:textId="77777777" w:rsidR="000D7DEA" w:rsidRDefault="000D7DEA" w:rsidP="00483C49">
                  <w:pPr>
                    <w:spacing w:before="80" w:after="120" w:line="240" w:lineRule="auto"/>
                    <w:jc w:val="left"/>
                    <w:rPr>
                      <w:rFonts w:ascii="Arial" w:eastAsia="ＭＳ 明朝" w:hAnsi="Arial" w:cs="Arial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  <w:r>
                    <w:rPr>
                      <w:rFonts w:ascii="Arial" w:eastAsia="ＭＳ 明朝" w:hAnsi="Arial" w:cs="Arial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  <w:t>Other:</w:t>
                  </w:r>
                </w:p>
                <w:p w14:paraId="2CFA143C" w14:textId="77777777" w:rsidR="000C5F3F" w:rsidRDefault="000C5F3F" w:rsidP="00483C49">
                  <w:pPr>
                    <w:spacing w:before="80" w:after="120" w:line="240" w:lineRule="auto"/>
                    <w:jc w:val="left"/>
                    <w:rPr>
                      <w:rFonts w:ascii="Arial" w:eastAsia="ＭＳ 明朝" w:hAnsi="Arial" w:cs="Arial"/>
                      <w:bCs/>
                      <w:lang w:eastAsia="ja-JP"/>
                    </w:rPr>
                  </w:pPr>
                </w:p>
                <w:p w14:paraId="0CF3CFB3" w14:textId="77777777" w:rsidR="00A82815" w:rsidRDefault="00A82815" w:rsidP="00483C49">
                  <w:pPr>
                    <w:spacing w:before="80" w:after="120" w:line="240" w:lineRule="auto"/>
                    <w:jc w:val="left"/>
                    <w:rPr>
                      <w:rFonts w:ascii="Arial" w:eastAsia="ＭＳ 明朝" w:hAnsi="Arial" w:cs="Arial"/>
                      <w:bCs/>
                      <w:lang w:eastAsia="ja-JP"/>
                    </w:rPr>
                  </w:pPr>
                </w:p>
                <w:p w14:paraId="7F0F8B68" w14:textId="10E71A97" w:rsidR="00A82815" w:rsidRPr="00A82815" w:rsidRDefault="00A82815" w:rsidP="00483C49">
                  <w:pPr>
                    <w:spacing w:before="80" w:after="120" w:line="240" w:lineRule="auto"/>
                    <w:jc w:val="left"/>
                    <w:rPr>
                      <w:rFonts w:ascii="Arial" w:eastAsia="ＭＳ 明朝" w:hAnsi="Arial" w:cs="Arial"/>
                      <w:bCs/>
                      <w:lang w:eastAsia="ja-JP"/>
                    </w:rPr>
                  </w:pPr>
                </w:p>
              </w:tc>
            </w:tr>
            <w:tr w:rsidR="00EB1C4E" w:rsidRPr="002D44B0" w14:paraId="60ACD12B" w14:textId="77777777" w:rsidTr="00EB1C4E">
              <w:trPr>
                <w:trHeight w:val="122"/>
              </w:trPr>
              <w:tc>
                <w:tcPr>
                  <w:tcW w:w="5235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874B2FD" w14:textId="77777777" w:rsidR="001D045E" w:rsidRPr="002D44B0" w:rsidRDefault="001D045E" w:rsidP="002525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Current</w:t>
                  </w:r>
                  <w:r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VISA</w:t>
                  </w:r>
                  <w:r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  <w:t xml:space="preserve"> status</w:t>
                  </w:r>
                </w:p>
              </w:tc>
              <w:tc>
                <w:tcPr>
                  <w:tcW w:w="5245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0034C7C" w14:textId="77777777" w:rsidR="001D045E" w:rsidRDefault="001D045E" w:rsidP="002525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  <w:t>How long have you been in Japan?</w:t>
                  </w:r>
                </w:p>
              </w:tc>
            </w:tr>
            <w:tr w:rsidR="00EB1C4E" w:rsidRPr="002D44B0" w14:paraId="22177B6B" w14:textId="77777777" w:rsidTr="00EB1C4E">
              <w:trPr>
                <w:trHeight w:val="490"/>
              </w:trPr>
              <w:tc>
                <w:tcPr>
                  <w:tcW w:w="5235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60E14652" w14:textId="0073CC64" w:rsidR="001D045E" w:rsidRDefault="001D045E" w:rsidP="00150800">
                  <w:pPr>
                    <w:spacing w:before="80" w:after="120" w:line="240" w:lineRule="auto"/>
                    <w:jc w:val="center"/>
                    <w:rPr>
                      <w:rFonts w:ascii="Arial" w:hAnsi="Arial" w:cs="Arial"/>
                      <w:bCs/>
                      <w:lang w:eastAsia="ja-JP"/>
                    </w:rPr>
                  </w:pPr>
                </w:p>
              </w:tc>
              <w:tc>
                <w:tcPr>
                  <w:tcW w:w="5245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</w:tcPr>
                <w:p w14:paraId="3D53A09D" w14:textId="7574BAF1" w:rsidR="001D045E" w:rsidRDefault="001D045E" w:rsidP="00C95C2E">
                  <w:pPr>
                    <w:spacing w:before="80" w:after="120" w:line="240" w:lineRule="auto"/>
                    <w:jc w:val="center"/>
                    <w:rPr>
                      <w:rFonts w:ascii="Arial" w:hAnsi="Arial" w:cs="Arial"/>
                      <w:bCs/>
                      <w:lang w:eastAsia="ja-JP"/>
                    </w:rPr>
                  </w:pPr>
                </w:p>
              </w:tc>
            </w:tr>
          </w:tbl>
          <w:p w14:paraId="79E6844B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lang w:eastAsia="ja-JP"/>
              </w:rPr>
            </w:pPr>
          </w:p>
        </w:tc>
      </w:tr>
      <w:tr w:rsidR="00315076" w:rsidRPr="002D44B0" w14:paraId="2A2442F1" w14:textId="77777777" w:rsidTr="008C4AAD">
        <w:tc>
          <w:tcPr>
            <w:tcW w:w="10682" w:type="dxa"/>
            <w:gridSpan w:val="2"/>
          </w:tcPr>
          <w:p w14:paraId="6EFE486A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2D44B0" w14:paraId="57C15146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2C2D0FBB" w14:textId="77777777"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Education</w:t>
                  </w:r>
                </w:p>
              </w:tc>
            </w:tr>
            <w:tr w:rsidR="00315076" w:rsidRPr="002D44B0" w14:paraId="6DA2D5E3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Style w:val="4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50"/>
                    <w:gridCol w:w="8065"/>
                  </w:tblGrid>
                  <w:tr w:rsidR="003303B1" w:rsidRPr="002D44B0" w14:paraId="54A5B8F7" w14:textId="77777777" w:rsidTr="00855AD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0" w:type="dxa"/>
                      </w:tcPr>
                      <w:p w14:paraId="2E57CA30" w14:textId="6D96D4EB" w:rsidR="00DB5A85" w:rsidRPr="00855AD4" w:rsidRDefault="008D4D1B" w:rsidP="006F41F2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</w:pPr>
                        <w:r w:rsidRPr="00855AD4"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  <w:t xml:space="preserve"> </w:t>
                        </w:r>
                        <w:r w:rsidR="00DC2511" w:rsidRPr="00855AD4">
                          <w:rPr>
                            <w:rFonts w:ascii="Arial" w:hAnsi="Arial" w:cs="Arial" w:hint="eastAsia"/>
                            <w:color w:val="3B3E42"/>
                            <w:lang w:eastAsia="ja-JP"/>
                          </w:rPr>
                          <w:t>to</w:t>
                        </w:r>
                        <w:r w:rsidRPr="00855AD4"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33A4BBA0" w14:textId="77777777" w:rsidR="000C5F3F" w:rsidRDefault="000C5F3F" w:rsidP="00A82815">
                        <w:pPr>
                          <w:spacing w:after="0" w:line="240" w:lineRule="aut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bCs w:val="0"/>
                            <w:color w:val="3B3E42"/>
                            <w:lang w:eastAsia="ja-JP"/>
                          </w:rPr>
                        </w:pPr>
                      </w:p>
                      <w:p w14:paraId="1D6CF95D" w14:textId="77777777" w:rsidR="00A82815" w:rsidRDefault="00A82815" w:rsidP="00A82815">
                        <w:pPr>
                          <w:spacing w:after="0" w:line="240" w:lineRule="aut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bCs w:val="0"/>
                            <w:color w:val="3B3E42"/>
                            <w:lang w:eastAsia="ja-JP"/>
                          </w:rPr>
                        </w:pPr>
                      </w:p>
                      <w:p w14:paraId="164697C0" w14:textId="77777777" w:rsidR="00A82815" w:rsidRDefault="00A82815" w:rsidP="00A82815">
                        <w:pPr>
                          <w:spacing w:after="0" w:line="240" w:lineRule="aut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bCs w:val="0"/>
                            <w:color w:val="3B3E42"/>
                            <w:lang w:eastAsia="ja-JP"/>
                          </w:rPr>
                        </w:pPr>
                      </w:p>
                      <w:p w14:paraId="54DA4569" w14:textId="21821404" w:rsidR="00A82815" w:rsidRPr="00855AD4" w:rsidRDefault="00A82815" w:rsidP="00A82815">
                        <w:pPr>
                          <w:spacing w:after="0" w:line="240" w:lineRule="auto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b w:val="0"/>
                            <w:color w:val="3B3E42"/>
                            <w:lang w:eastAsia="ja-JP"/>
                          </w:rPr>
                        </w:pPr>
                      </w:p>
                    </w:tc>
                  </w:tr>
                  <w:tr w:rsidR="003303B1" w:rsidRPr="002D44B0" w14:paraId="160DCEF1" w14:textId="77777777" w:rsidTr="00855AD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5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50" w:type="dxa"/>
                        <w:shd w:val="clear" w:color="auto" w:fill="FFFFFF" w:themeFill="background1"/>
                      </w:tcPr>
                      <w:p w14:paraId="74B5C42D" w14:textId="027BA58F" w:rsidR="00DB5A85" w:rsidRPr="00855AD4" w:rsidRDefault="005D1B74" w:rsidP="006F41F2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</w:pPr>
                        <w:r w:rsidRPr="00855AD4">
                          <w:rPr>
                            <w:rFonts w:ascii="Arial" w:hAnsi="Arial" w:cs="Arial"/>
                            <w:color w:val="3B3E42"/>
                            <w:lang w:eastAsia="ja-JP"/>
                          </w:rPr>
                          <w:t xml:space="preserve"> </w:t>
                        </w:r>
                        <w:r w:rsidR="00DC2511" w:rsidRPr="00855AD4">
                          <w:rPr>
                            <w:rFonts w:ascii="Arial" w:hAnsi="Arial" w:cs="Arial" w:hint="eastAsia"/>
                            <w:color w:val="3B3E42"/>
                            <w:lang w:eastAsia="ja-JP"/>
                          </w:rPr>
                          <w:t xml:space="preserve">to </w:t>
                        </w:r>
                      </w:p>
                    </w:tc>
                    <w:tc>
                      <w:tcPr>
                        <w:tcW w:w="8065" w:type="dxa"/>
                        <w:shd w:val="clear" w:color="auto" w:fill="FFFFFF" w:themeFill="background1"/>
                      </w:tcPr>
                      <w:p w14:paraId="7C33FA7D" w14:textId="76B8CC30" w:rsidR="00A82815" w:rsidRPr="005D1B74" w:rsidRDefault="00A82815" w:rsidP="00A82815">
                        <w:pPr>
                          <w:spacing w:after="0" w:line="240" w:lineRule="aut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Malgun Gothic" w:eastAsia="Malgun Gothic" w:hAnsi="Malgun Gothic" w:cs="Malgun Gothic"/>
                            <w:color w:val="3B3E42"/>
                            <w:lang w:eastAsia="ko-KR"/>
                          </w:rPr>
                        </w:pPr>
                      </w:p>
                      <w:p w14:paraId="3ED8E2D0" w14:textId="77777777" w:rsidR="006F41F2" w:rsidRDefault="006F41F2" w:rsidP="00855AD4">
                        <w:pPr>
                          <w:spacing w:after="0" w:line="240" w:lineRule="aut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Malgun Gothic" w:eastAsia="Malgun Gothic" w:hAnsi="Malgun Gothic" w:cs="Malgun Gothic"/>
                            <w:color w:val="3B3E42"/>
                            <w:lang w:eastAsia="ko-KR"/>
                          </w:rPr>
                        </w:pPr>
                      </w:p>
                      <w:p w14:paraId="711D8F42" w14:textId="78A72239" w:rsidR="00A82815" w:rsidRPr="005D1B74" w:rsidRDefault="00A82815" w:rsidP="00855AD4">
                        <w:pPr>
                          <w:spacing w:after="0" w:line="240" w:lineRule="auto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Malgun Gothic" w:eastAsia="Malgun Gothic" w:hAnsi="Malgun Gothic" w:cs="Malgun Gothic"/>
                            <w:color w:val="3B3E42"/>
                            <w:lang w:eastAsia="ko-KR"/>
                          </w:rPr>
                        </w:pPr>
                      </w:p>
                    </w:tc>
                  </w:tr>
                </w:tbl>
                <w:p w14:paraId="2AC89FAF" w14:textId="77777777"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AF45316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5EF98A51" w14:textId="77777777" w:rsidTr="008C4AAD">
        <w:trPr>
          <w:trHeight w:val="2851"/>
        </w:trPr>
        <w:tc>
          <w:tcPr>
            <w:tcW w:w="10682" w:type="dxa"/>
            <w:gridSpan w:val="2"/>
          </w:tcPr>
          <w:p w14:paraId="4C28EA1F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15076" w:rsidRPr="002D44B0" w14:paraId="211EC8FF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8AA878B" w14:textId="77777777"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Work Experience</w:t>
                  </w:r>
                </w:p>
              </w:tc>
            </w:tr>
            <w:tr w:rsidR="00315076" w:rsidRPr="002D44B0" w14:paraId="767CBD6A" w14:textId="77777777" w:rsidTr="0025258E">
              <w:trPr>
                <w:trHeight w:val="3024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55BE096F" w14:textId="311E007E" w:rsidR="00A82815" w:rsidRPr="00A82815" w:rsidRDefault="00A82815" w:rsidP="00A82815">
                  <w:pPr>
                    <w:spacing w:after="0" w:line="240" w:lineRule="auto"/>
                    <w:rPr>
                      <w:rFonts w:ascii="Arial" w:eastAsiaTheme="minorEastAsia" w:hAnsi="Arial" w:cs="Arial"/>
                      <w:b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</w:tc>
            </w:tr>
          </w:tbl>
          <w:p w14:paraId="2A7B8066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14:paraId="2B8EC9C0" w14:textId="77777777" w:rsidTr="008C4AAD">
        <w:tc>
          <w:tcPr>
            <w:tcW w:w="10682" w:type="dxa"/>
            <w:gridSpan w:val="2"/>
          </w:tcPr>
          <w:p w14:paraId="263C2749" w14:textId="77777777" w:rsidR="00CA4EDD" w:rsidRPr="002D44B0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CA4EDD" w:rsidRPr="002D44B0" w14:paraId="7D488F90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CBBD789" w14:textId="77777777"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 w:rsidRPr="002D44B0">
                    <w:rPr>
                      <w:rFonts w:ascii="Arial" w:hAnsi="Arial" w:cs="Arial"/>
                      <w:b/>
                      <w:bCs/>
                      <w:color w:val="3B3E42"/>
                    </w:rPr>
                    <w:t>Activities and Interests</w:t>
                  </w:r>
                </w:p>
              </w:tc>
            </w:tr>
            <w:tr w:rsidR="00CA4EDD" w:rsidRPr="002D44B0" w14:paraId="3257EB03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796CF71C" w14:textId="7599C887" w:rsidR="00A82815" w:rsidRDefault="00A82815" w:rsidP="00A82815">
                  <w:pPr>
                    <w:spacing w:after="0" w:line="240" w:lineRule="auto"/>
                    <w:rPr>
                      <w:rFonts w:ascii="Malgun Gothic" w:eastAsia="Malgun Gothic" w:hAnsi="Malgun Gothic" w:cs="Malgun Gothic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  <w:p w14:paraId="27AEC93F" w14:textId="776B466E" w:rsidR="00A82815" w:rsidRDefault="00A82815" w:rsidP="00A82815">
                  <w:pPr>
                    <w:spacing w:after="0" w:line="240" w:lineRule="auto"/>
                    <w:rPr>
                      <w:rFonts w:ascii="Malgun Gothic" w:eastAsia="Malgun Gothic" w:hAnsi="Malgun Gothic" w:cs="Malgun Gothic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  <w:p w14:paraId="6979F447" w14:textId="77777777" w:rsidR="00A82815" w:rsidRPr="00423A2F" w:rsidRDefault="00A82815" w:rsidP="00A82815">
                  <w:pPr>
                    <w:spacing w:after="0" w:line="240" w:lineRule="auto"/>
                    <w:rPr>
                      <w:rFonts w:ascii="Malgun Gothic" w:eastAsia="Malgun Gothic" w:hAnsi="Malgun Gothic" w:cs="Malgun Gothic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  <w:p w14:paraId="67AEA760" w14:textId="6705AA14" w:rsidR="00783D0D" w:rsidRPr="00423A2F" w:rsidRDefault="00783D0D" w:rsidP="00423A2F">
                  <w:pPr>
                    <w:spacing w:after="0" w:line="240" w:lineRule="auto"/>
                    <w:rPr>
                      <w:rFonts w:ascii="Malgun Gothic" w:eastAsia="Malgun Gothic" w:hAnsi="Malgun Gothic" w:cs="Malgun Gothic"/>
                      <w:color w:val="252525"/>
                      <w:sz w:val="21"/>
                      <w:szCs w:val="21"/>
                      <w:shd w:val="clear" w:color="auto" w:fill="FFFFFF"/>
                      <w:lang w:eastAsia="ko-KR" w:bidi="ar-SA"/>
                    </w:rPr>
                  </w:pPr>
                </w:p>
              </w:tc>
            </w:tr>
          </w:tbl>
          <w:p w14:paraId="71DFA376" w14:textId="77777777"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14:paraId="27AF613C" w14:textId="77777777" w:rsidTr="008C4AAD">
        <w:tc>
          <w:tcPr>
            <w:tcW w:w="10682" w:type="dxa"/>
            <w:gridSpan w:val="2"/>
          </w:tcPr>
          <w:p w14:paraId="1FDE832C" w14:textId="77777777" w:rsidR="003303B1" w:rsidRDefault="003303B1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3303B1" w:rsidRPr="002D44B0" w14:paraId="5C23C732" w14:textId="77777777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365B0035" w14:textId="77777777"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Languages</w:t>
                  </w:r>
                </w:p>
              </w:tc>
            </w:tr>
            <w:tr w:rsidR="003303B1" w:rsidRPr="002D44B0" w14:paraId="6399356D" w14:textId="77777777" w:rsidTr="00785DE3">
              <w:trPr>
                <w:trHeight w:val="342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10"/>
                    <w:gridCol w:w="3544"/>
                    <w:gridCol w:w="3961"/>
                  </w:tblGrid>
                  <w:tr w:rsidR="003303B1" w:rsidRPr="00504C88" w14:paraId="1698061B" w14:textId="77777777" w:rsidTr="008C4AAD">
                    <w:tc>
                      <w:tcPr>
                        <w:tcW w:w="2710" w:type="dxa"/>
                      </w:tcPr>
                      <w:p w14:paraId="63BEB8B5" w14:textId="26C0F350" w:rsidR="004C6D70" w:rsidRDefault="004C6D70" w:rsidP="00CC591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eastAsia="ja-JP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eastAsia="ja-JP"/>
                          </w:rPr>
                          <w:t>English</w:t>
                        </w:r>
                      </w:p>
                      <w:p w14:paraId="639DB01D" w14:textId="04C3E150" w:rsidR="003303B1" w:rsidRPr="00785DE3" w:rsidRDefault="003303B1" w:rsidP="00A8281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14:paraId="3DCE27D7" w14:textId="77777777" w:rsidR="004C6D70" w:rsidRDefault="00483C49" w:rsidP="00CC591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  <w:r w:rsidRPr="00785DE3"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  <w:t>Japanese</w:t>
                        </w:r>
                      </w:p>
                      <w:p w14:paraId="35593C7C" w14:textId="1A5A4CA7" w:rsidR="00A82815" w:rsidRPr="00CC5916" w:rsidRDefault="00A82815" w:rsidP="00A8281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</w:p>
                      <w:p w14:paraId="337A3867" w14:textId="69A769B7" w:rsidR="00785DE3" w:rsidRPr="00CC5916" w:rsidRDefault="00785DE3" w:rsidP="00CC591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3B3E42"/>
                          </w:rPr>
                        </w:pPr>
                      </w:p>
                    </w:tc>
                    <w:tc>
                      <w:tcPr>
                        <w:tcW w:w="3961" w:type="dxa"/>
                      </w:tcPr>
                      <w:p w14:paraId="3E63DED1" w14:textId="77777777" w:rsidR="00785DE3" w:rsidRPr="00785DE3" w:rsidRDefault="001011B2" w:rsidP="00785DE3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eastAsia="ja-JP"/>
                          </w:rPr>
                        </w:pPr>
                        <w:r w:rsidRPr="00785DE3"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eastAsia="ja-JP"/>
                          </w:rPr>
                          <w:t>Other Language</w:t>
                        </w:r>
                      </w:p>
                      <w:p w14:paraId="6E191EA1" w14:textId="2A51AE3A" w:rsidR="00A82815" w:rsidRDefault="00A82815" w:rsidP="00A8281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3B3E42"/>
                            <w:sz w:val="16"/>
                            <w:szCs w:val="16"/>
                            <w:lang w:eastAsia="ja-JP"/>
                          </w:rPr>
                        </w:pPr>
                      </w:p>
                      <w:p w14:paraId="1A95B812" w14:textId="7CC34B93" w:rsidR="00A82815" w:rsidRDefault="00A82815" w:rsidP="00A8281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3B3E42"/>
                            <w:sz w:val="16"/>
                            <w:szCs w:val="16"/>
                            <w:lang w:eastAsia="ja-JP"/>
                          </w:rPr>
                        </w:pPr>
                      </w:p>
                      <w:p w14:paraId="6B3739B7" w14:textId="77777777" w:rsidR="00A82815" w:rsidRPr="00785DE3" w:rsidRDefault="00A82815" w:rsidP="00A8281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3B3E42"/>
                            <w:sz w:val="16"/>
                            <w:szCs w:val="16"/>
                            <w:lang w:eastAsia="ja-JP"/>
                          </w:rPr>
                        </w:pPr>
                      </w:p>
                      <w:p w14:paraId="72D2A886" w14:textId="153B5087" w:rsidR="003303B1" w:rsidRPr="00CC5916" w:rsidRDefault="001011B2" w:rsidP="00CC5916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lang w:eastAsia="ja-JP"/>
                          </w:rPr>
                        </w:pPr>
                        <w:r w:rsidRPr="00785DE3">
                          <w:rPr>
                            <w:rFonts w:ascii="Arial" w:hAnsi="Arial" w:cs="Arial"/>
                            <w:bCs/>
                            <w:color w:val="3B3E42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</w:tbl>
                <w:p w14:paraId="612F0329" w14:textId="77777777"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7A38845" w14:textId="77777777"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14:paraId="31518E45" w14:textId="77777777" w:rsidTr="008C4AAD">
        <w:tc>
          <w:tcPr>
            <w:tcW w:w="10682" w:type="dxa"/>
            <w:gridSpan w:val="2"/>
          </w:tcPr>
          <w:p w14:paraId="0E320E0C" w14:textId="77777777"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C4AAD" w:rsidRPr="002D44B0" w14:paraId="4A19CDC8" w14:textId="77777777" w:rsidTr="008C4AAD">
        <w:tc>
          <w:tcPr>
            <w:tcW w:w="10682" w:type="dxa"/>
            <w:gridSpan w:val="2"/>
          </w:tcPr>
          <w:p w14:paraId="70B77C9B" w14:textId="77777777" w:rsidR="008C4AAD" w:rsidRDefault="008C4AAD" w:rsidP="000619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446"/>
            </w:tblGrid>
            <w:tr w:rsidR="008C4AAD" w:rsidRPr="002D44B0" w14:paraId="5131908B" w14:textId="77777777" w:rsidTr="0006192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4A343DBE" w14:textId="6BB1AC66" w:rsidR="008C4AAD" w:rsidRPr="002D44B0" w:rsidRDefault="008C4AAD" w:rsidP="00061928">
                  <w:pPr>
                    <w:spacing w:after="0" w:line="240" w:lineRule="auto"/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  <w:t>Reference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s</w:t>
                  </w:r>
                </w:p>
              </w:tc>
            </w:tr>
            <w:tr w:rsidR="008C4AAD" w:rsidRPr="002D44B0" w14:paraId="504B841E" w14:textId="77777777" w:rsidTr="008C4AAD">
              <w:trPr>
                <w:trHeight w:val="1823"/>
              </w:trPr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5112BB0B" w14:textId="7FB22A77" w:rsidR="008C4AAD" w:rsidRDefault="006742F6" w:rsidP="008C4AAD">
                  <w:pPr>
                    <w:ind w:firstLineChars="504" w:firstLine="1012"/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R</w:t>
                  </w:r>
                  <w:r w:rsidR="008C4AAD"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ecommender’s name</w:t>
                  </w:r>
                </w:p>
                <w:p w14:paraId="17429717" w14:textId="2C9FBA61" w:rsidR="008C4AAD" w:rsidRDefault="006742F6" w:rsidP="008C4AAD">
                  <w:pPr>
                    <w:ind w:firstLineChars="504" w:firstLine="1012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P</w:t>
                  </w:r>
                  <w:r w:rsidR="008C4AAD"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osition</w:t>
                  </w:r>
                </w:p>
                <w:p w14:paraId="36060A57" w14:textId="3474235F" w:rsidR="008C4AAD" w:rsidRPr="008C4AAD" w:rsidRDefault="006742F6" w:rsidP="008C4AAD">
                  <w:pPr>
                    <w:ind w:firstLineChars="504" w:firstLine="1012"/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A</w:t>
                  </w:r>
                  <w:r w:rsidR="008C4AAD"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ffiliation</w:t>
                  </w:r>
                </w:p>
                <w:p w14:paraId="64BCFFBE" w14:textId="41F8BFEB" w:rsidR="00C0326A" w:rsidRPr="00C0326A" w:rsidRDefault="006742F6" w:rsidP="008C4AAD">
                  <w:pPr>
                    <w:ind w:firstLineChars="504" w:firstLine="1012"/>
                    <w:rPr>
                      <w:rFonts w:ascii="Arial" w:hAnsi="Arial" w:cs="Arial" w:hint="eastAsia"/>
                      <w:b/>
                      <w:bCs/>
                      <w:color w:val="3B3E42"/>
                      <w:lang w:eastAsia="ja-JP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C</w:t>
                  </w:r>
                  <w:r w:rsidR="008C4AAD"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>ontact details</w:t>
                  </w:r>
                  <w:r w:rsidR="00C0326A">
                    <w:rPr>
                      <w:rFonts w:ascii="Arial" w:hAnsi="Arial" w:cs="Arial"/>
                      <w:b/>
                      <w:bCs/>
                      <w:color w:val="3B3E42"/>
                      <w:lang w:eastAsia="ja-JP"/>
                    </w:rPr>
                    <w:t xml:space="preserve"> (Email &amp; phone)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10"/>
                  </w:tblGrid>
                  <w:tr w:rsidR="008C4AAD" w:rsidRPr="00504C88" w14:paraId="384932DC" w14:textId="77777777" w:rsidTr="00061928">
                    <w:tc>
                      <w:tcPr>
                        <w:tcW w:w="2710" w:type="dxa"/>
                      </w:tcPr>
                      <w:p w14:paraId="7582FB43" w14:textId="038CF153" w:rsidR="008C4AAD" w:rsidRDefault="008C4AAD" w:rsidP="008C4AAD">
                        <w:pPr>
                          <w:spacing w:after="0" w:line="240" w:lineRule="auto"/>
                          <w:ind w:rightChars="442" w:right="884"/>
                          <w:jc w:val="left"/>
                          <w:rPr>
                            <w:rFonts w:ascii="Arial" w:hAnsi="Arial" w:cs="Arial" w:hint="eastAsia"/>
                            <w:b/>
                            <w:bCs/>
                            <w:color w:val="3B3E42"/>
                            <w:lang w:eastAsia="ja-JP"/>
                          </w:rPr>
                        </w:pPr>
                      </w:p>
                      <w:p w14:paraId="3CEE2038" w14:textId="77777777" w:rsidR="008C4AAD" w:rsidRPr="00785DE3" w:rsidRDefault="008C4AAD" w:rsidP="0006192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</w:rPr>
                        </w:pPr>
                      </w:p>
                    </w:tc>
                  </w:tr>
                </w:tbl>
                <w:p w14:paraId="6B30F59D" w14:textId="77777777" w:rsidR="008C4AAD" w:rsidRPr="002D44B0" w:rsidRDefault="008C4AAD" w:rsidP="0006192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C1844F1" w14:textId="77777777" w:rsidR="008C4AAD" w:rsidRPr="002D44B0" w:rsidRDefault="008C4AAD" w:rsidP="000619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4AAD" w:rsidRPr="002D44B0" w14:paraId="03668DF3" w14:textId="77777777" w:rsidTr="008C4AAD">
        <w:tc>
          <w:tcPr>
            <w:tcW w:w="10682" w:type="dxa"/>
            <w:gridSpan w:val="2"/>
          </w:tcPr>
          <w:p w14:paraId="5AF851CA" w14:textId="77777777" w:rsidR="008C4AAD" w:rsidRPr="007E70AC" w:rsidRDefault="008C4AAD" w:rsidP="00061928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0605568" w14:textId="77777777" w:rsidR="008C4AAD" w:rsidRPr="00215B45" w:rsidRDefault="008C4AAD" w:rsidP="008C4AAD">
      <w:pPr>
        <w:rPr>
          <w:rFonts w:ascii="Arial" w:hAnsi="Arial" w:cs="Arial"/>
        </w:rPr>
      </w:pPr>
    </w:p>
    <w:p w14:paraId="20CBB17A" w14:textId="77777777" w:rsidR="00694E29" w:rsidRPr="00215B45" w:rsidRDefault="00694E29" w:rsidP="007025C4">
      <w:pPr>
        <w:rPr>
          <w:rFonts w:ascii="Arial" w:hAnsi="Arial" w:cs="Arial"/>
        </w:rPr>
      </w:pPr>
    </w:p>
    <w:sectPr w:rsidR="00694E29" w:rsidRPr="00215B45" w:rsidSect="000834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2594" w14:textId="77777777" w:rsidR="00F4264E" w:rsidRDefault="00F4264E" w:rsidP="0025258E">
      <w:pPr>
        <w:spacing w:before="0" w:after="0" w:line="240" w:lineRule="auto"/>
      </w:pPr>
      <w:r>
        <w:separator/>
      </w:r>
    </w:p>
  </w:endnote>
  <w:endnote w:type="continuationSeparator" w:id="0">
    <w:p w14:paraId="282CE870" w14:textId="77777777" w:rsidR="00F4264E" w:rsidRDefault="00F4264E" w:rsidP="002525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E62E" w14:textId="77777777" w:rsidR="00F4264E" w:rsidRDefault="00F4264E" w:rsidP="0025258E">
      <w:pPr>
        <w:spacing w:before="0" w:after="0" w:line="240" w:lineRule="auto"/>
      </w:pPr>
      <w:r>
        <w:separator/>
      </w:r>
    </w:p>
  </w:footnote>
  <w:footnote w:type="continuationSeparator" w:id="0">
    <w:p w14:paraId="4AC7770B" w14:textId="77777777" w:rsidR="00F4264E" w:rsidRDefault="00F4264E" w:rsidP="002525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9FE"/>
    <w:rsid w:val="00031B41"/>
    <w:rsid w:val="00062AD3"/>
    <w:rsid w:val="00071CBC"/>
    <w:rsid w:val="00083491"/>
    <w:rsid w:val="00097FEC"/>
    <w:rsid w:val="000A6400"/>
    <w:rsid w:val="000B003C"/>
    <w:rsid w:val="000C5F3F"/>
    <w:rsid w:val="000D6B1B"/>
    <w:rsid w:val="000D7DEA"/>
    <w:rsid w:val="001011B2"/>
    <w:rsid w:val="00106702"/>
    <w:rsid w:val="001211DC"/>
    <w:rsid w:val="00130370"/>
    <w:rsid w:val="0013189F"/>
    <w:rsid w:val="001377A7"/>
    <w:rsid w:val="00150800"/>
    <w:rsid w:val="001D045E"/>
    <w:rsid w:val="00215B45"/>
    <w:rsid w:val="0025258E"/>
    <w:rsid w:val="0025408B"/>
    <w:rsid w:val="0025682F"/>
    <w:rsid w:val="00294BAE"/>
    <w:rsid w:val="00294BB3"/>
    <w:rsid w:val="002D44B0"/>
    <w:rsid w:val="00315076"/>
    <w:rsid w:val="0032219F"/>
    <w:rsid w:val="003303B1"/>
    <w:rsid w:val="00346B5F"/>
    <w:rsid w:val="00423A2F"/>
    <w:rsid w:val="00483C49"/>
    <w:rsid w:val="004A1BCA"/>
    <w:rsid w:val="004C6D70"/>
    <w:rsid w:val="004D54F2"/>
    <w:rsid w:val="00500DCE"/>
    <w:rsid w:val="00504C88"/>
    <w:rsid w:val="00522A39"/>
    <w:rsid w:val="00532D43"/>
    <w:rsid w:val="00537D79"/>
    <w:rsid w:val="00562696"/>
    <w:rsid w:val="00595CA6"/>
    <w:rsid w:val="005D1B74"/>
    <w:rsid w:val="005E4D9B"/>
    <w:rsid w:val="006068F3"/>
    <w:rsid w:val="00606CB9"/>
    <w:rsid w:val="006264A4"/>
    <w:rsid w:val="00641208"/>
    <w:rsid w:val="006742F6"/>
    <w:rsid w:val="00694E29"/>
    <w:rsid w:val="006B1570"/>
    <w:rsid w:val="006C4956"/>
    <w:rsid w:val="006E5165"/>
    <w:rsid w:val="006F41F2"/>
    <w:rsid w:val="007025C4"/>
    <w:rsid w:val="00727EE0"/>
    <w:rsid w:val="00733FB0"/>
    <w:rsid w:val="00747523"/>
    <w:rsid w:val="00762566"/>
    <w:rsid w:val="007662EF"/>
    <w:rsid w:val="00783D0D"/>
    <w:rsid w:val="00785DE3"/>
    <w:rsid w:val="007905E9"/>
    <w:rsid w:val="007C39FB"/>
    <w:rsid w:val="007E0DA0"/>
    <w:rsid w:val="007E70AC"/>
    <w:rsid w:val="00825FA2"/>
    <w:rsid w:val="00830CA3"/>
    <w:rsid w:val="008312AB"/>
    <w:rsid w:val="008529FE"/>
    <w:rsid w:val="00855AD4"/>
    <w:rsid w:val="00864960"/>
    <w:rsid w:val="008C4AAD"/>
    <w:rsid w:val="008C7FCA"/>
    <w:rsid w:val="008D4D1B"/>
    <w:rsid w:val="008D653C"/>
    <w:rsid w:val="008E4121"/>
    <w:rsid w:val="009070AF"/>
    <w:rsid w:val="00914EC1"/>
    <w:rsid w:val="009463AA"/>
    <w:rsid w:val="00955F3B"/>
    <w:rsid w:val="009B7007"/>
    <w:rsid w:val="009F2958"/>
    <w:rsid w:val="009F79C8"/>
    <w:rsid w:val="00A170A5"/>
    <w:rsid w:val="00A22038"/>
    <w:rsid w:val="00A34C4E"/>
    <w:rsid w:val="00A35CEC"/>
    <w:rsid w:val="00A82815"/>
    <w:rsid w:val="00A82D2C"/>
    <w:rsid w:val="00B34E7A"/>
    <w:rsid w:val="00B508D4"/>
    <w:rsid w:val="00B86B31"/>
    <w:rsid w:val="00B91242"/>
    <w:rsid w:val="00BB17F5"/>
    <w:rsid w:val="00BD6D3E"/>
    <w:rsid w:val="00BE76CE"/>
    <w:rsid w:val="00BF0E24"/>
    <w:rsid w:val="00C0326A"/>
    <w:rsid w:val="00C6296A"/>
    <w:rsid w:val="00C74DE1"/>
    <w:rsid w:val="00C95C2E"/>
    <w:rsid w:val="00CA4EDD"/>
    <w:rsid w:val="00CC5916"/>
    <w:rsid w:val="00CD2BC3"/>
    <w:rsid w:val="00CF2996"/>
    <w:rsid w:val="00D2311C"/>
    <w:rsid w:val="00D259FE"/>
    <w:rsid w:val="00D51AE4"/>
    <w:rsid w:val="00DB2E0B"/>
    <w:rsid w:val="00DB5A85"/>
    <w:rsid w:val="00DC2511"/>
    <w:rsid w:val="00DE2EAE"/>
    <w:rsid w:val="00DE6E3F"/>
    <w:rsid w:val="00DF449A"/>
    <w:rsid w:val="00E24944"/>
    <w:rsid w:val="00E57C54"/>
    <w:rsid w:val="00E93F7B"/>
    <w:rsid w:val="00EA4D43"/>
    <w:rsid w:val="00EB1C4E"/>
    <w:rsid w:val="00ED023E"/>
    <w:rsid w:val="00ED100E"/>
    <w:rsid w:val="00ED1B7C"/>
    <w:rsid w:val="00EF3CCB"/>
    <w:rsid w:val="00EF3D59"/>
    <w:rsid w:val="00F1177A"/>
    <w:rsid w:val="00F4264E"/>
    <w:rsid w:val="00F75F09"/>
    <w:rsid w:val="00F808DE"/>
    <w:rsid w:val="00F90C6B"/>
    <w:rsid w:val="00FA0534"/>
    <w:rsid w:val="00FA7B5B"/>
    <w:rsid w:val="00FC02BB"/>
    <w:rsid w:val="00FC1CCA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FF87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ＭＳ Ｐ明朝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Light Shading Accent 5"/>
    <w:basedOn w:val="a1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a4">
    <w:name w:val="Hyperlink"/>
    <w:basedOn w:val="a0"/>
    <w:uiPriority w:val="99"/>
    <w:unhideWhenUsed/>
    <w:rsid w:val="00083491"/>
    <w:rPr>
      <w:color w:val="D2611C"/>
      <w:u w:val="single"/>
    </w:rPr>
  </w:style>
  <w:style w:type="character" w:customStyle="1" w:styleId="10">
    <w:name w:val="見出し 1 (文字)"/>
    <w:basedOn w:val="a0"/>
    <w:link w:val="1"/>
    <w:uiPriority w:val="9"/>
    <w:rsid w:val="009F2958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9F2958"/>
    <w:rPr>
      <w:b/>
      <w:smallCaps/>
      <w:color w:val="7598D9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F2958"/>
    <w:rPr>
      <w:b/>
      <w:i/>
      <w:smallCaps/>
      <w:color w:val="3667C3"/>
    </w:rPr>
  </w:style>
  <w:style w:type="character" w:customStyle="1" w:styleId="90">
    <w:name w:val="見出し 9 (文字)"/>
    <w:basedOn w:val="a0"/>
    <w:link w:val="9"/>
    <w:uiPriority w:val="9"/>
    <w:semiHidden/>
    <w:rsid w:val="009F2958"/>
    <w:rPr>
      <w:b/>
      <w:i/>
      <w:smallCaps/>
      <w:color w:val="244482"/>
    </w:rPr>
  </w:style>
  <w:style w:type="paragraph" w:styleId="a5">
    <w:name w:val="caption"/>
    <w:basedOn w:val="a"/>
    <w:next w:val="a"/>
    <w:uiPriority w:val="35"/>
    <w:semiHidden/>
    <w:unhideWhenUsed/>
    <w:qFormat/>
    <w:rsid w:val="009F2958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表題 (文字)"/>
    <w:basedOn w:val="a0"/>
    <w:link w:val="a6"/>
    <w:uiPriority w:val="10"/>
    <w:rsid w:val="009F2958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a9">
    <w:name w:val="副題 (文字)"/>
    <w:basedOn w:val="a0"/>
    <w:link w:val="a8"/>
    <w:uiPriority w:val="11"/>
    <w:rsid w:val="009F2958"/>
    <w:rPr>
      <w:rFonts w:ascii="Century Schoolbook" w:eastAsia="ＭＳ Ｐ明朝" w:hAnsi="Century Schoolbook" w:cs="Times New Roman"/>
      <w:szCs w:val="22"/>
    </w:rPr>
  </w:style>
  <w:style w:type="character" w:styleId="aa">
    <w:name w:val="Strong"/>
    <w:uiPriority w:val="22"/>
    <w:qFormat/>
    <w:rsid w:val="009F2958"/>
    <w:rPr>
      <w:b/>
      <w:color w:val="7598D9"/>
    </w:rPr>
  </w:style>
  <w:style w:type="character" w:styleId="ab">
    <w:name w:val="Emphasis"/>
    <w:uiPriority w:val="20"/>
    <w:qFormat/>
    <w:rsid w:val="009F2958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9F2958"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  <w:rsid w:val="009F2958"/>
  </w:style>
  <w:style w:type="paragraph" w:styleId="ae">
    <w:name w:val="List Paragraph"/>
    <w:basedOn w:val="a"/>
    <w:uiPriority w:val="34"/>
    <w:qFormat/>
    <w:rsid w:val="009F295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9F2958"/>
    <w:rPr>
      <w:i/>
    </w:rPr>
  </w:style>
  <w:style w:type="character" w:customStyle="1" w:styleId="af0">
    <w:name w:val="引用文 (文字)"/>
    <w:basedOn w:val="a0"/>
    <w:link w:val="af"/>
    <w:uiPriority w:val="29"/>
    <w:rsid w:val="009F2958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22">
    <w:name w:val="引用文 2 (文字)"/>
    <w:basedOn w:val="a0"/>
    <w:link w:val="21"/>
    <w:uiPriority w:val="30"/>
    <w:rsid w:val="009F2958"/>
    <w:rPr>
      <w:b/>
      <w:i/>
      <w:color w:val="FFFFFF"/>
      <w:shd w:val="clear" w:color="auto" w:fill="7598D9"/>
    </w:rPr>
  </w:style>
  <w:style w:type="character" w:styleId="af1">
    <w:name w:val="Subtle Emphasis"/>
    <w:uiPriority w:val="19"/>
    <w:qFormat/>
    <w:rsid w:val="009F2958"/>
    <w:rPr>
      <w:i/>
    </w:rPr>
  </w:style>
  <w:style w:type="character" w:styleId="23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af2">
    <w:name w:val="Subtle Reference"/>
    <w:uiPriority w:val="31"/>
    <w:qFormat/>
    <w:rsid w:val="009F2958"/>
    <w:rPr>
      <w:b/>
    </w:rPr>
  </w:style>
  <w:style w:type="character" w:styleId="24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9F2958"/>
    <w:rPr>
      <w:rFonts w:ascii="Century Schoolbook" w:eastAsia="ＭＳ Ｐ明朝" w:hAnsi="Century Schoolbook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9F2958"/>
    <w:pPr>
      <w:outlineLvl w:val="9"/>
    </w:pPr>
  </w:style>
  <w:style w:type="table" w:styleId="31">
    <w:name w:val="Light Grid Accent 5"/>
    <w:basedOn w:val="a1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Century Schoolbook" w:eastAsia="ＭＳ Ｐ明朝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Century Schoolbook" w:eastAsia="ＭＳ Ｐ明朝" w:hAnsi="Century Schoolbook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Century Schoolbook" w:eastAsia="ＭＳ Ｐ明朝" w:hAnsi="Century Schoolbook" w:cs="Times New Roman"/>
        <w:b/>
        <w:bCs/>
      </w:rPr>
    </w:tblStylePr>
    <w:tblStylePr w:type="lastCol">
      <w:rPr>
        <w:rFonts w:ascii="Century Schoolbook" w:eastAsia="ＭＳ Ｐ明朝" w:hAnsi="Century Schoolbook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FD7A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吹き出し (文字)"/>
    <w:basedOn w:val="a0"/>
    <w:link w:val="af5"/>
    <w:uiPriority w:val="99"/>
    <w:semiHidden/>
    <w:rsid w:val="00FD7A90"/>
    <w:rPr>
      <w:rFonts w:ascii="Tahoma" w:hAnsi="Tahoma" w:cs="Tahoma"/>
      <w:sz w:val="16"/>
      <w:szCs w:val="16"/>
      <w:lang w:val="en-US" w:eastAsia="en-US" w:bidi="en-US"/>
    </w:rPr>
  </w:style>
  <w:style w:type="paragraph" w:styleId="af7">
    <w:name w:val="header"/>
    <w:basedOn w:val="a"/>
    <w:link w:val="af8"/>
    <w:uiPriority w:val="99"/>
    <w:unhideWhenUsed/>
    <w:rsid w:val="0025258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25258E"/>
    <w:rPr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25258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25258E"/>
    <w:rPr>
      <w:lang w:val="en-US" w:eastAsia="en-US" w:bidi="en-US"/>
    </w:rPr>
  </w:style>
  <w:style w:type="table" w:styleId="afb">
    <w:name w:val="Grid Table Light"/>
    <w:basedOn w:val="a1"/>
    <w:uiPriority w:val="40"/>
    <w:rsid w:val="00294B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1">
    <w:name w:val="Plain Table 4"/>
    <w:basedOn w:val="a1"/>
    <w:uiPriority w:val="44"/>
    <w:rsid w:val="00855A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1"/>
    <w:uiPriority w:val="42"/>
    <w:rsid w:val="00855A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Professional-Resume-Template%5b1%5d.zip\Professional-Resume-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E9B0-ED03-479E-8D42-BE68FDE3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Professional-Resume-Template.dotx</Template>
  <TotalTime>35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My Resume</vt:lpstr>
      <vt:lpstr>My Resume</vt:lpstr>
    </vt:vector>
  </TitlesOfParts>
  <Company>school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>Resume</dc:subject>
  <dc:creator>user</dc:creator>
  <cp:keywords>cv</cp:keywords>
  <cp:lastModifiedBy>Nakamura_Yuina</cp:lastModifiedBy>
  <cp:revision>9</cp:revision>
  <cp:lastPrinted>2014-01-21T08:57:00Z</cp:lastPrinted>
  <dcterms:created xsi:type="dcterms:W3CDTF">2022-01-14T04:56:00Z</dcterms:created>
  <dcterms:modified xsi:type="dcterms:W3CDTF">2025-07-01T05:19:00Z</dcterms:modified>
  <cp:category>Job Search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TC300026991033</vt:lpwstr>
  </property>
</Properties>
</file>